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A0" w:rsidRPr="00B422A0" w:rsidRDefault="00B422A0" w:rsidP="00B422A0">
      <w:pPr>
        <w:rPr>
          <w:b/>
        </w:rPr>
      </w:pPr>
      <w:r w:rsidRPr="00B422A0">
        <w:rPr>
          <w:b/>
        </w:rPr>
        <w:t>Peer</w:t>
      </w:r>
      <w:r w:rsidRPr="00B422A0">
        <w:rPr>
          <w:b/>
        </w:rPr>
        <w:t xml:space="preserve"> Review Form for ARGUMENT ESSAY</w:t>
      </w:r>
    </w:p>
    <w:p w:rsidR="00B422A0" w:rsidRDefault="00B422A0" w:rsidP="00B422A0">
      <w:r>
        <w:t>Reviewer's Name____________________________   Date______________</w:t>
      </w:r>
    </w:p>
    <w:p w:rsidR="00B422A0" w:rsidRDefault="00B422A0" w:rsidP="00B422A0">
      <w:r>
        <w:t xml:space="preserve">Writer's Name_______________________________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2"/>
        <w:gridCol w:w="1837"/>
        <w:gridCol w:w="1837"/>
        <w:gridCol w:w="1837"/>
        <w:gridCol w:w="1837"/>
      </w:tblGrid>
      <w:tr w:rsidR="00B422A0" w:rsidTr="00B422A0">
        <w:tc>
          <w:tcPr>
            <w:tcW w:w="1870" w:type="dxa"/>
          </w:tcPr>
          <w:p w:rsidR="00B422A0" w:rsidRDefault="00B422A0" w:rsidP="00B422A0"/>
        </w:tc>
        <w:tc>
          <w:tcPr>
            <w:tcW w:w="1870" w:type="dxa"/>
          </w:tcPr>
          <w:p w:rsidR="00B422A0" w:rsidRDefault="00B422A0" w:rsidP="00B422A0">
            <w:r>
              <w:t>3</w:t>
            </w:r>
          </w:p>
        </w:tc>
        <w:tc>
          <w:tcPr>
            <w:tcW w:w="1870" w:type="dxa"/>
          </w:tcPr>
          <w:p w:rsidR="00B422A0" w:rsidRDefault="00B422A0" w:rsidP="00B422A0">
            <w:r>
              <w:t>2</w:t>
            </w:r>
          </w:p>
        </w:tc>
        <w:tc>
          <w:tcPr>
            <w:tcW w:w="1870" w:type="dxa"/>
          </w:tcPr>
          <w:p w:rsidR="00B422A0" w:rsidRDefault="00B422A0" w:rsidP="00B422A0">
            <w:r>
              <w:t>1</w:t>
            </w:r>
          </w:p>
        </w:tc>
        <w:tc>
          <w:tcPr>
            <w:tcW w:w="1870" w:type="dxa"/>
          </w:tcPr>
          <w:p w:rsidR="00B422A0" w:rsidRDefault="00B422A0" w:rsidP="00B422A0">
            <w:r>
              <w:t>0</w:t>
            </w:r>
          </w:p>
        </w:tc>
      </w:tr>
      <w:tr w:rsidR="00B422A0" w:rsidTr="00B422A0">
        <w:tc>
          <w:tcPr>
            <w:tcW w:w="1870" w:type="dxa"/>
          </w:tcPr>
          <w:p w:rsidR="00B422A0" w:rsidRPr="00B422A0" w:rsidRDefault="00B422A0" w:rsidP="00B422A0">
            <w:pPr>
              <w:rPr>
                <w:b/>
              </w:rPr>
            </w:pPr>
            <w:r w:rsidRPr="00B422A0">
              <w:rPr>
                <w:b/>
              </w:rPr>
              <w:t>INTRODUCTION</w:t>
            </w:r>
          </w:p>
          <w:p w:rsidR="00B422A0" w:rsidRDefault="00B422A0" w:rsidP="00B422A0">
            <w:r>
              <w:t>Background/History</w:t>
            </w:r>
          </w:p>
          <w:p w:rsidR="00B422A0" w:rsidRDefault="00B422A0" w:rsidP="00B422A0">
            <w:r>
              <w:t>Define the Problem</w:t>
            </w:r>
          </w:p>
          <w:p w:rsidR="00B422A0" w:rsidRDefault="00B422A0" w:rsidP="00B422A0">
            <w:r>
              <w:t>Thesis Statement</w:t>
            </w:r>
          </w:p>
        </w:tc>
        <w:tc>
          <w:tcPr>
            <w:tcW w:w="1870" w:type="dxa"/>
          </w:tcPr>
          <w:p w:rsidR="00B422A0" w:rsidRDefault="00B422A0" w:rsidP="00B422A0">
            <w:r w:rsidRPr="00B422A0">
              <w:t>Well-developed introduction engages the reader and creates interest. Contains detailed background information and a clear ex</w:t>
            </w:r>
            <w:r>
              <w:t>planation of the problem. Claim</w:t>
            </w:r>
            <w:r w:rsidRPr="00B422A0">
              <w:t xml:space="preserve"> clearly states a significant and compelling position.</w:t>
            </w:r>
          </w:p>
        </w:tc>
        <w:tc>
          <w:tcPr>
            <w:tcW w:w="1870" w:type="dxa"/>
          </w:tcPr>
          <w:p w:rsidR="00B422A0" w:rsidRDefault="00B422A0" w:rsidP="00B422A0">
            <w:r w:rsidRPr="00B422A0">
              <w:t>Introduction creates interest and contains</w:t>
            </w:r>
            <w:r>
              <w:t xml:space="preserve"> background information. Claim </w:t>
            </w:r>
            <w:r w:rsidRPr="00B422A0">
              <w:t>clearly states the problem.</w:t>
            </w:r>
          </w:p>
        </w:tc>
        <w:tc>
          <w:tcPr>
            <w:tcW w:w="1870" w:type="dxa"/>
          </w:tcPr>
          <w:p w:rsidR="00B422A0" w:rsidRDefault="00B422A0" w:rsidP="00B422A0">
            <w:r>
              <w:t>Introduction adequately explains the background of the probl</w:t>
            </w:r>
            <w:r>
              <w:t>em, but may lack detail. Claim</w:t>
            </w:r>
            <w:r>
              <w:t xml:space="preserve"> states the problem.</w:t>
            </w:r>
          </w:p>
        </w:tc>
        <w:tc>
          <w:tcPr>
            <w:tcW w:w="1870" w:type="dxa"/>
          </w:tcPr>
          <w:p w:rsidR="00B422A0" w:rsidRDefault="00B422A0" w:rsidP="00B422A0">
            <w:r w:rsidRPr="00B422A0">
              <w:t>Background details are a random collection of information, unclear, or n</w:t>
            </w:r>
            <w:r>
              <w:t xml:space="preserve">ot related to the topic. Claim </w:t>
            </w:r>
            <w:r w:rsidRPr="00B422A0">
              <w:t>and/or problem is vague or unclear.</w:t>
            </w:r>
          </w:p>
        </w:tc>
      </w:tr>
    </w:tbl>
    <w:p w:rsidR="00564490" w:rsidRDefault="00E46602" w:rsidP="00B422A0"/>
    <w:p w:rsidR="00B422A0" w:rsidRDefault="00B422A0" w:rsidP="00B422A0">
      <w:r>
        <w:t xml:space="preserve">Explanation: </w:t>
      </w:r>
    </w:p>
    <w:p w:rsidR="00B422A0" w:rsidRDefault="00B422A0" w:rsidP="00B422A0"/>
    <w:p w:rsidR="00B422A0" w:rsidRDefault="00B422A0" w:rsidP="00B422A0"/>
    <w:p w:rsidR="00B422A0" w:rsidRDefault="00B422A0" w:rsidP="00B422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422A0" w:rsidTr="00B422A0">
        <w:tc>
          <w:tcPr>
            <w:tcW w:w="1870" w:type="dxa"/>
          </w:tcPr>
          <w:p w:rsidR="00B422A0" w:rsidRDefault="00B422A0" w:rsidP="00B422A0"/>
        </w:tc>
        <w:tc>
          <w:tcPr>
            <w:tcW w:w="1870" w:type="dxa"/>
          </w:tcPr>
          <w:p w:rsidR="00B422A0" w:rsidRDefault="00B422A0" w:rsidP="00B422A0">
            <w:r>
              <w:t>3</w:t>
            </w:r>
          </w:p>
        </w:tc>
        <w:tc>
          <w:tcPr>
            <w:tcW w:w="1870" w:type="dxa"/>
          </w:tcPr>
          <w:p w:rsidR="00B422A0" w:rsidRDefault="00B422A0" w:rsidP="00B422A0">
            <w:r>
              <w:t>2</w:t>
            </w:r>
          </w:p>
        </w:tc>
        <w:tc>
          <w:tcPr>
            <w:tcW w:w="1870" w:type="dxa"/>
          </w:tcPr>
          <w:p w:rsidR="00B422A0" w:rsidRDefault="00B422A0" w:rsidP="00B422A0">
            <w:r>
              <w:t>1</w:t>
            </w:r>
          </w:p>
        </w:tc>
        <w:tc>
          <w:tcPr>
            <w:tcW w:w="1870" w:type="dxa"/>
          </w:tcPr>
          <w:p w:rsidR="00B422A0" w:rsidRDefault="00B422A0" w:rsidP="00B422A0">
            <w:r>
              <w:t>0</w:t>
            </w:r>
          </w:p>
        </w:tc>
      </w:tr>
      <w:tr w:rsidR="00B422A0" w:rsidTr="00B422A0">
        <w:tc>
          <w:tcPr>
            <w:tcW w:w="1870" w:type="dxa"/>
          </w:tcPr>
          <w:p w:rsidR="00B422A0" w:rsidRPr="00B422A0" w:rsidRDefault="00B422A0" w:rsidP="00B422A0">
            <w:pPr>
              <w:rPr>
                <w:b/>
              </w:rPr>
            </w:pPr>
            <w:r w:rsidRPr="00B422A0">
              <w:rPr>
                <w:b/>
              </w:rPr>
              <w:t xml:space="preserve">BODY </w:t>
            </w:r>
          </w:p>
          <w:p w:rsidR="00B422A0" w:rsidRDefault="00B422A0" w:rsidP="00B422A0">
            <w:r>
              <w:t xml:space="preserve">Arguments </w:t>
            </w:r>
          </w:p>
          <w:p w:rsidR="00B422A0" w:rsidRDefault="00B422A0" w:rsidP="00B422A0">
            <w:r>
              <w:t xml:space="preserve">Evidence </w:t>
            </w:r>
          </w:p>
          <w:p w:rsidR="00B422A0" w:rsidRDefault="00B422A0" w:rsidP="00B422A0">
            <w:r>
              <w:t xml:space="preserve">Reasoning </w:t>
            </w:r>
          </w:p>
          <w:p w:rsidR="00B422A0" w:rsidRDefault="00B422A0" w:rsidP="00B422A0">
            <w:r>
              <w:t xml:space="preserve">Counter Claim </w:t>
            </w:r>
          </w:p>
        </w:tc>
        <w:tc>
          <w:tcPr>
            <w:tcW w:w="1870" w:type="dxa"/>
          </w:tcPr>
          <w:p w:rsidR="00B422A0" w:rsidRDefault="00B422A0" w:rsidP="00B422A0">
            <w:r>
              <w:t>Three Well-</w:t>
            </w:r>
            <w:r w:rsidRPr="00B422A0">
              <w:t>developed main point</w:t>
            </w:r>
            <w:r>
              <w:t xml:space="preserve">s directly related to the claim. Supporting evidence is concrete and detailed. Counter </w:t>
            </w:r>
            <w:r w:rsidRPr="00B422A0">
              <w:t>acknowledges opposing view logically and clearly.</w:t>
            </w:r>
          </w:p>
        </w:tc>
        <w:tc>
          <w:tcPr>
            <w:tcW w:w="1870" w:type="dxa"/>
          </w:tcPr>
          <w:p w:rsidR="00B422A0" w:rsidRDefault="00B422A0" w:rsidP="00B422A0">
            <w:r w:rsidRPr="00B422A0">
              <w:t xml:space="preserve">Three main </w:t>
            </w:r>
            <w:r>
              <w:t>points are related to the claim</w:t>
            </w:r>
            <w:r w:rsidRPr="00B422A0">
              <w:t>, but one may lack det</w:t>
            </w:r>
            <w:r>
              <w:t>ails. Counter</w:t>
            </w:r>
            <w:r w:rsidRPr="00B422A0">
              <w:t xml:space="preserve"> acknowledges the opposing view and summarizes points.</w:t>
            </w:r>
          </w:p>
        </w:tc>
        <w:tc>
          <w:tcPr>
            <w:tcW w:w="1870" w:type="dxa"/>
          </w:tcPr>
          <w:p w:rsidR="00B422A0" w:rsidRDefault="00B422A0" w:rsidP="00B422A0">
            <w:r>
              <w:t xml:space="preserve">Three </w:t>
            </w:r>
            <w:r w:rsidRPr="00B422A0">
              <w:t>main</w:t>
            </w:r>
            <w:r>
              <w:t xml:space="preserve"> points are present.</w:t>
            </w:r>
          </w:p>
        </w:tc>
        <w:tc>
          <w:tcPr>
            <w:tcW w:w="1870" w:type="dxa"/>
          </w:tcPr>
          <w:p w:rsidR="00B422A0" w:rsidRDefault="00B422A0" w:rsidP="00B422A0">
            <w:r w:rsidRPr="00B422A0">
              <w:t>Less than three main points, and/or poor d</w:t>
            </w:r>
            <w:r>
              <w:t>evelopment of ideas.  Counter</w:t>
            </w:r>
            <w:r w:rsidRPr="00B422A0">
              <w:t xml:space="preserve"> missing or vague.</w:t>
            </w:r>
          </w:p>
        </w:tc>
      </w:tr>
    </w:tbl>
    <w:p w:rsidR="00B422A0" w:rsidRDefault="00B422A0" w:rsidP="00B422A0"/>
    <w:p w:rsidR="00B422A0" w:rsidRDefault="00B422A0" w:rsidP="00B422A0">
      <w:r>
        <w:t xml:space="preserve">Explanation: </w:t>
      </w:r>
    </w:p>
    <w:p w:rsidR="00B422A0" w:rsidRDefault="00B422A0" w:rsidP="00B422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422A0" w:rsidTr="00B422A0">
        <w:tc>
          <w:tcPr>
            <w:tcW w:w="1870" w:type="dxa"/>
          </w:tcPr>
          <w:p w:rsidR="00B422A0" w:rsidRDefault="00B422A0" w:rsidP="00B422A0"/>
        </w:tc>
        <w:tc>
          <w:tcPr>
            <w:tcW w:w="1870" w:type="dxa"/>
          </w:tcPr>
          <w:p w:rsidR="00B422A0" w:rsidRDefault="00B422A0" w:rsidP="00B422A0">
            <w:r>
              <w:t>3</w:t>
            </w:r>
          </w:p>
        </w:tc>
        <w:tc>
          <w:tcPr>
            <w:tcW w:w="1870" w:type="dxa"/>
          </w:tcPr>
          <w:p w:rsidR="00B422A0" w:rsidRDefault="00B422A0" w:rsidP="00B422A0">
            <w:r>
              <w:t>2</w:t>
            </w:r>
          </w:p>
        </w:tc>
        <w:tc>
          <w:tcPr>
            <w:tcW w:w="1870" w:type="dxa"/>
          </w:tcPr>
          <w:p w:rsidR="00B422A0" w:rsidRDefault="00B422A0" w:rsidP="00B422A0">
            <w:r>
              <w:t>1</w:t>
            </w:r>
          </w:p>
        </w:tc>
        <w:tc>
          <w:tcPr>
            <w:tcW w:w="1870" w:type="dxa"/>
          </w:tcPr>
          <w:p w:rsidR="00B422A0" w:rsidRDefault="00B422A0" w:rsidP="00B422A0">
            <w:r>
              <w:t>0</w:t>
            </w:r>
          </w:p>
        </w:tc>
      </w:tr>
      <w:tr w:rsidR="00B422A0" w:rsidTr="00B422A0">
        <w:tc>
          <w:tcPr>
            <w:tcW w:w="1870" w:type="dxa"/>
          </w:tcPr>
          <w:p w:rsidR="00B422A0" w:rsidRPr="00B422A0" w:rsidRDefault="00B422A0" w:rsidP="00B422A0">
            <w:pPr>
              <w:rPr>
                <w:b/>
              </w:rPr>
            </w:pPr>
            <w:r w:rsidRPr="00B422A0">
              <w:rPr>
                <w:b/>
              </w:rPr>
              <w:t xml:space="preserve">CONCLUSION </w:t>
            </w:r>
          </w:p>
        </w:tc>
        <w:tc>
          <w:tcPr>
            <w:tcW w:w="1870" w:type="dxa"/>
          </w:tcPr>
          <w:p w:rsidR="00B422A0" w:rsidRDefault="00B422A0" w:rsidP="00B422A0">
            <w:r w:rsidRPr="00B422A0">
              <w:t xml:space="preserve">Conclusion effectively wraps up and </w:t>
            </w:r>
            <w:r>
              <w:t>goes beyond restating the claim</w:t>
            </w:r>
            <w:r w:rsidRPr="00B422A0">
              <w:t xml:space="preserve">.  </w:t>
            </w:r>
          </w:p>
        </w:tc>
        <w:tc>
          <w:tcPr>
            <w:tcW w:w="1870" w:type="dxa"/>
          </w:tcPr>
          <w:p w:rsidR="00B422A0" w:rsidRDefault="00B422A0" w:rsidP="00B422A0">
            <w:r w:rsidRPr="00B422A0">
              <w:t xml:space="preserve">Conclusion effectively summarizes topics.  </w:t>
            </w:r>
          </w:p>
        </w:tc>
        <w:tc>
          <w:tcPr>
            <w:tcW w:w="1870" w:type="dxa"/>
          </w:tcPr>
          <w:p w:rsidR="00B422A0" w:rsidRDefault="00B422A0" w:rsidP="00B422A0">
            <w:r>
              <w:t xml:space="preserve">Conclusion somewhat summarizes main points. </w:t>
            </w:r>
          </w:p>
        </w:tc>
        <w:tc>
          <w:tcPr>
            <w:tcW w:w="1870" w:type="dxa"/>
          </w:tcPr>
          <w:p w:rsidR="00B422A0" w:rsidRDefault="00B422A0" w:rsidP="00B422A0">
            <w:r w:rsidRPr="00B422A0">
              <w:t>Conclusion does not summarize main points.</w:t>
            </w:r>
          </w:p>
        </w:tc>
      </w:tr>
    </w:tbl>
    <w:p w:rsidR="00B422A0" w:rsidRDefault="00B422A0" w:rsidP="00B422A0"/>
    <w:p w:rsidR="00B422A0" w:rsidRDefault="00B422A0" w:rsidP="00B422A0">
      <w:r>
        <w:t xml:space="preserve">Explanation: </w:t>
      </w:r>
    </w:p>
    <w:p w:rsidR="00B422A0" w:rsidRDefault="00B422A0" w:rsidP="00B422A0"/>
    <w:p w:rsidR="00B422A0" w:rsidRDefault="00B422A0" w:rsidP="00B422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422A0" w:rsidTr="00B422A0">
        <w:tc>
          <w:tcPr>
            <w:tcW w:w="1870" w:type="dxa"/>
          </w:tcPr>
          <w:p w:rsidR="00B422A0" w:rsidRDefault="00B422A0" w:rsidP="00B422A0"/>
        </w:tc>
        <w:tc>
          <w:tcPr>
            <w:tcW w:w="1870" w:type="dxa"/>
          </w:tcPr>
          <w:p w:rsidR="00B422A0" w:rsidRDefault="00B422A0" w:rsidP="00B422A0">
            <w:r>
              <w:t>3</w:t>
            </w:r>
          </w:p>
        </w:tc>
        <w:tc>
          <w:tcPr>
            <w:tcW w:w="1870" w:type="dxa"/>
          </w:tcPr>
          <w:p w:rsidR="00B422A0" w:rsidRDefault="00B422A0" w:rsidP="00B422A0">
            <w:r>
              <w:t>2</w:t>
            </w:r>
          </w:p>
        </w:tc>
        <w:tc>
          <w:tcPr>
            <w:tcW w:w="1870" w:type="dxa"/>
          </w:tcPr>
          <w:p w:rsidR="00B422A0" w:rsidRDefault="00B422A0" w:rsidP="00B422A0">
            <w:r>
              <w:t>1</w:t>
            </w:r>
          </w:p>
        </w:tc>
        <w:tc>
          <w:tcPr>
            <w:tcW w:w="1870" w:type="dxa"/>
          </w:tcPr>
          <w:p w:rsidR="00B422A0" w:rsidRDefault="00B422A0" w:rsidP="00B422A0">
            <w:r>
              <w:t>0</w:t>
            </w:r>
          </w:p>
        </w:tc>
      </w:tr>
      <w:tr w:rsidR="00B422A0" w:rsidTr="00B422A0">
        <w:tc>
          <w:tcPr>
            <w:tcW w:w="1870" w:type="dxa"/>
          </w:tcPr>
          <w:p w:rsidR="00B422A0" w:rsidRPr="00E46602" w:rsidRDefault="00B422A0" w:rsidP="00B422A0">
            <w:pPr>
              <w:rPr>
                <w:b/>
              </w:rPr>
            </w:pPr>
            <w:bookmarkStart w:id="0" w:name="_GoBack"/>
            <w:r w:rsidRPr="00E46602">
              <w:rPr>
                <w:b/>
              </w:rPr>
              <w:t>ORGANIZATION</w:t>
            </w:r>
            <w:bookmarkEnd w:id="0"/>
            <w:r w:rsidRPr="00E46602">
              <w:rPr>
                <w:b/>
              </w:rPr>
              <w:t xml:space="preserve"> </w:t>
            </w:r>
          </w:p>
          <w:p w:rsidR="00B422A0" w:rsidRDefault="00B422A0" w:rsidP="00B422A0"/>
        </w:tc>
        <w:tc>
          <w:tcPr>
            <w:tcW w:w="1870" w:type="dxa"/>
          </w:tcPr>
          <w:p w:rsidR="00B422A0" w:rsidRDefault="00B422A0" w:rsidP="00B422A0">
            <w:r w:rsidRPr="00B422A0">
              <w:t>Logical progression of ideas with a clear structure that</w:t>
            </w:r>
            <w:r>
              <w:t xml:space="preserve"> enhances the claim</w:t>
            </w:r>
            <w:r w:rsidRPr="00B422A0">
              <w:t>.  Transitions are mature and graceful.</w:t>
            </w:r>
          </w:p>
        </w:tc>
        <w:tc>
          <w:tcPr>
            <w:tcW w:w="1870" w:type="dxa"/>
          </w:tcPr>
          <w:p w:rsidR="00B422A0" w:rsidRDefault="00B422A0" w:rsidP="00B422A0">
            <w:r w:rsidRPr="00B422A0">
              <w:t>Logical progression of ideas.  Transitions are present equally throughout essay.</w:t>
            </w:r>
          </w:p>
        </w:tc>
        <w:tc>
          <w:tcPr>
            <w:tcW w:w="1870" w:type="dxa"/>
          </w:tcPr>
          <w:p w:rsidR="00B422A0" w:rsidRDefault="00B422A0" w:rsidP="00B422A0">
            <w:r w:rsidRPr="00B422A0">
              <w:t xml:space="preserve">Organization is clear. Transitions are present.  </w:t>
            </w:r>
          </w:p>
        </w:tc>
        <w:tc>
          <w:tcPr>
            <w:tcW w:w="1870" w:type="dxa"/>
          </w:tcPr>
          <w:p w:rsidR="00B422A0" w:rsidRDefault="00B422A0" w:rsidP="00B422A0">
            <w:r w:rsidRPr="00B422A0">
              <w:t xml:space="preserve">No discernable organization.  Transitions are not present.  </w:t>
            </w:r>
          </w:p>
        </w:tc>
      </w:tr>
    </w:tbl>
    <w:p w:rsidR="00B422A0" w:rsidRDefault="00B422A0" w:rsidP="00B422A0"/>
    <w:p w:rsidR="00DF38A9" w:rsidRDefault="00DF38A9" w:rsidP="00B422A0">
      <w:r>
        <w:t xml:space="preserve">Explanation: </w:t>
      </w:r>
    </w:p>
    <w:p w:rsidR="00DF38A9" w:rsidRDefault="00DF38A9" w:rsidP="00B422A0"/>
    <w:p w:rsidR="00DF38A9" w:rsidRDefault="00DF38A9" w:rsidP="00B422A0"/>
    <w:p w:rsidR="00DF38A9" w:rsidRDefault="00DF38A9" w:rsidP="00B422A0"/>
    <w:p w:rsidR="00DF38A9" w:rsidRDefault="00DF38A9" w:rsidP="00B422A0">
      <w:r>
        <w:t xml:space="preserve">Overall, what are three components of the argumentative essay that you feel like your partner did well on? Explain. </w:t>
      </w:r>
    </w:p>
    <w:p w:rsidR="00DF38A9" w:rsidRDefault="00DF38A9" w:rsidP="00B422A0"/>
    <w:p w:rsidR="00DF38A9" w:rsidRDefault="00DF38A9" w:rsidP="00B422A0"/>
    <w:p w:rsidR="00DF38A9" w:rsidRDefault="00DF38A9" w:rsidP="00B422A0"/>
    <w:p w:rsidR="00DF38A9" w:rsidRDefault="00DF38A9" w:rsidP="00B422A0"/>
    <w:p w:rsidR="00DF38A9" w:rsidRDefault="00DF38A9" w:rsidP="00B422A0">
      <w:r>
        <w:t xml:space="preserve">What are three components of the argumentative essay that you feel like your partner could improve on? Explain. </w:t>
      </w:r>
    </w:p>
    <w:sectPr w:rsidR="00DF3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A0"/>
    <w:rsid w:val="00735FA4"/>
    <w:rsid w:val="00B422A0"/>
    <w:rsid w:val="00DD7A64"/>
    <w:rsid w:val="00DF38A9"/>
    <w:rsid w:val="00E4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F7C2"/>
  <w15:chartTrackingRefBased/>
  <w15:docId w15:val="{DFAC3F26-50E0-4FCC-9DC1-FEA2E60F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tka.megha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47BC97F6-F30C-44C2-B221-9E5B549D24B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dcterms:created xsi:type="dcterms:W3CDTF">2018-11-05T14:52:00Z</dcterms:created>
  <dcterms:modified xsi:type="dcterms:W3CDTF">2018-11-05T15:06:00Z</dcterms:modified>
</cp:coreProperties>
</file>